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2961F" w14:textId="77777777" w:rsidR="00056BC0" w:rsidRDefault="00C45452" w:rsidP="000211C0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0E6F734A" wp14:editId="64A68FB5">
                <wp:simplePos x="0" y="0"/>
                <wp:positionH relativeFrom="column">
                  <wp:posOffset>1371600</wp:posOffset>
                </wp:positionH>
                <wp:positionV relativeFrom="paragraph">
                  <wp:posOffset>365760</wp:posOffset>
                </wp:positionV>
                <wp:extent cx="2834640" cy="914400"/>
                <wp:effectExtent l="0" t="3810" r="381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5AAD9F" w14:textId="77777777" w:rsidR="001F0FF4" w:rsidRDefault="001F0FF4">
                            <w:pPr>
                              <w:pStyle w:val="Heading1"/>
                            </w:pPr>
                            <w:r>
                              <w:t>Department of Purchasing</w:t>
                            </w:r>
                          </w:p>
                          <w:p w14:paraId="79C39E46" w14:textId="77777777" w:rsidR="001F0FF4" w:rsidRDefault="001F0FF4">
                            <w:pPr>
                              <w:rPr>
                                <w:rFonts w:ascii="Arial" w:hAnsi="Arial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Arial" w:hAnsi="Arial"/>
                                  </w:rPr>
                                  <w:t>Akron</w:t>
                                </w:r>
                              </w:smartTag>
                              <w:r>
                                <w:rPr>
                                  <w:rFonts w:ascii="Arial" w:hAnsi="Arial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rFonts w:ascii="Arial" w:hAnsi="Arial"/>
                                  </w:rPr>
                                  <w:t>OH</w:t>
                                </w:r>
                              </w:smartTag>
                              <w:r>
                                <w:rPr>
                                  <w:rFonts w:ascii="Arial" w:hAnsi="Arial"/>
                                </w:rPr>
                                <w:t xml:space="preserve"> </w:t>
                              </w:r>
                              <w:smartTag w:uri="urn:schemas-microsoft-com:office:smarttags" w:element="PostalCode">
                                <w:r>
                                  <w:rPr>
                                    <w:rFonts w:ascii="Arial" w:hAnsi="Arial"/>
                                  </w:rPr>
                                  <w:t>44325-9001</w:t>
                                </w:r>
                              </w:smartTag>
                            </w:smartTag>
                          </w:p>
                          <w:p w14:paraId="609BEAC0" w14:textId="77777777" w:rsidR="001F0FF4" w:rsidRDefault="001F0FF4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(330) 972-7340 Office</w:t>
                            </w:r>
                          </w:p>
                          <w:p w14:paraId="5889A363" w14:textId="77777777" w:rsidR="001F0FF4" w:rsidRDefault="001F0FF4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(330) 972-5564 Fax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6F734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8pt;margin-top:28.8pt;width:223.2pt;height:1in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" o:allowincell="f" stroked="f">
                <v:textbox>
                  <w:txbxContent>
                    <w:p w14:paraId="685AAD9F" w14:textId="77777777" w:rsidR="001F0FF4" w:rsidRDefault="001F0FF4">
                      <w:pPr>
                        <w:pStyle w:val="Heading1"/>
                      </w:pPr>
                      <w:r>
                        <w:t>Department of Purchasing</w:t>
                      </w:r>
                    </w:p>
                    <w:p w14:paraId="79C39E46" w14:textId="77777777" w:rsidR="001F0FF4" w:rsidRDefault="001F0FF4">
                      <w:pPr>
                        <w:rPr>
                          <w:rFonts w:ascii="Arial" w:hAnsi="Arial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Arial" w:hAnsi="Arial"/>
                            </w:rPr>
                            <w:t>Akron</w:t>
                          </w:r>
                        </w:smartTag>
                        <w:r>
                          <w:rPr>
                            <w:rFonts w:ascii="Arial" w:hAnsi="Arial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rFonts w:ascii="Arial" w:hAnsi="Arial"/>
                            </w:rPr>
                            <w:t>OH</w:t>
                          </w:r>
                        </w:smartTag>
                        <w:r>
                          <w:rPr>
                            <w:rFonts w:ascii="Arial" w:hAnsi="Arial"/>
                          </w:rPr>
                          <w:t xml:space="preserve"> </w:t>
                        </w:r>
                        <w:smartTag w:uri="urn:schemas-microsoft-com:office:smarttags" w:element="PostalCode">
                          <w:r>
                            <w:rPr>
                              <w:rFonts w:ascii="Arial" w:hAnsi="Arial"/>
                            </w:rPr>
                            <w:t>44325-9001</w:t>
                          </w:r>
                        </w:smartTag>
                      </w:smartTag>
                    </w:p>
                    <w:p w14:paraId="609BEAC0" w14:textId="77777777" w:rsidR="001F0FF4" w:rsidRDefault="001F0FF4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(330) 972-7340 Office</w:t>
                      </w:r>
                    </w:p>
                    <w:p w14:paraId="5889A363" w14:textId="77777777" w:rsidR="001F0FF4" w:rsidRDefault="001F0FF4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(330) 972-5564 Fax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w:drawing>
          <wp:anchor distT="0" distB="0" distL="114300" distR="114300" simplePos="0" relativeHeight="251658240" behindDoc="0" locked="0" layoutInCell="0" allowOverlap="1" wp14:anchorId="64E40AF0" wp14:editId="1B84808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79830" cy="1188720"/>
            <wp:effectExtent l="0" t="0" r="1270" b="0"/>
            <wp:wrapTopAndBottom/>
            <wp:docPr id="5" name="Picture 2" descr="Seal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al 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4DEC6D" w14:textId="53B5E2A9" w:rsidR="00A25647" w:rsidRPr="00FA2D5C" w:rsidRDefault="001F75DA" w:rsidP="00A25647">
      <w:pPr>
        <w:ind w:left="1080" w:first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January 7, 2022</w:t>
      </w:r>
    </w:p>
    <w:p w14:paraId="4F73D4CF" w14:textId="77777777" w:rsidR="00DE625D" w:rsidRDefault="00DE625D">
      <w:pPr>
        <w:ind w:left="1080"/>
        <w:rPr>
          <w:rFonts w:ascii="Arial" w:hAnsi="Arial"/>
        </w:rPr>
      </w:pPr>
    </w:p>
    <w:p w14:paraId="29B7E06B" w14:textId="77777777" w:rsidR="00DE625D" w:rsidRDefault="00DE625D">
      <w:pPr>
        <w:pStyle w:val="Heading2"/>
      </w:pPr>
      <w:r>
        <w:t>Beacon Journal Publishing</w:t>
      </w:r>
    </w:p>
    <w:p w14:paraId="0E292CD6" w14:textId="77777777" w:rsidR="00DE625D" w:rsidRDefault="00DE625D">
      <w:pPr>
        <w:ind w:left="1440"/>
        <w:rPr>
          <w:rFonts w:ascii="Arial" w:hAnsi="Arial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/>
              <w:sz w:val="24"/>
            </w:rPr>
            <w:t>44 East Exchange Street</w:t>
          </w:r>
        </w:smartTag>
      </w:smartTag>
    </w:p>
    <w:p w14:paraId="5CA9B78D" w14:textId="77777777" w:rsidR="00DE625D" w:rsidRDefault="00DE625D">
      <w:pPr>
        <w:pStyle w:val="Heading2"/>
      </w:pPr>
      <w:smartTag w:uri="urn:schemas-microsoft-com:office:smarttags" w:element="place">
        <w:smartTag w:uri="urn:schemas-microsoft-com:office:smarttags" w:element="City">
          <w:r>
            <w:t>Akron</w:t>
          </w:r>
        </w:smartTag>
        <w:r>
          <w:t xml:space="preserve">, </w:t>
        </w:r>
        <w:smartTag w:uri="urn:schemas-microsoft-com:office:smarttags" w:element="State">
          <w:r>
            <w:t>Ohio</w:t>
          </w:r>
        </w:smartTag>
        <w:r>
          <w:t xml:space="preserve">  </w:t>
        </w:r>
        <w:smartTag w:uri="urn:schemas-microsoft-com:office:smarttags" w:element="PostalCode">
          <w:r>
            <w:t>44328</w:t>
          </w:r>
        </w:smartTag>
      </w:smartTag>
    </w:p>
    <w:p w14:paraId="75F383B2" w14:textId="77777777" w:rsidR="00DE625D" w:rsidRDefault="00DE625D">
      <w:pPr>
        <w:ind w:left="1440"/>
        <w:jc w:val="center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LEGAL NOTICE</w:t>
      </w:r>
    </w:p>
    <w:p w14:paraId="1A103DF3" w14:textId="77777777" w:rsidR="00C82F9F" w:rsidRDefault="00C82F9F">
      <w:pPr>
        <w:ind w:left="1440"/>
        <w:jc w:val="center"/>
        <w:rPr>
          <w:rFonts w:ascii="Arial" w:hAnsi="Arial"/>
          <w:b/>
          <w:sz w:val="24"/>
          <w:u w:val="single"/>
        </w:rPr>
      </w:pPr>
    </w:p>
    <w:p w14:paraId="7C255789" w14:textId="77777777" w:rsidR="00A67DF9" w:rsidRDefault="00A67DF9" w:rsidP="00A67DF9">
      <w:pPr>
        <w:ind w:left="1440"/>
        <w:rPr>
          <w:rFonts w:ascii="Arial" w:hAnsi="Arial"/>
          <w:b/>
          <w:sz w:val="24"/>
          <w:u w:val="single"/>
        </w:rPr>
      </w:pPr>
    </w:p>
    <w:p w14:paraId="3F9C0ED1" w14:textId="4C9DC53A" w:rsidR="007F15AC" w:rsidRDefault="00981C97" w:rsidP="00916D24">
      <w:pPr>
        <w:ind w:left="1440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 xml:space="preserve">RFQ - </w:t>
      </w:r>
      <w:r w:rsidR="007F15AC" w:rsidRPr="007F15AC">
        <w:rPr>
          <w:rFonts w:ascii="Arial" w:hAnsi="Arial"/>
          <w:b/>
          <w:sz w:val="24"/>
          <w:u w:val="single"/>
        </w:rPr>
        <w:t>2</w:t>
      </w:r>
      <w:r w:rsidR="001B5A71">
        <w:rPr>
          <w:rFonts w:ascii="Arial" w:hAnsi="Arial"/>
          <w:b/>
          <w:sz w:val="24"/>
          <w:u w:val="single"/>
        </w:rPr>
        <w:t>20</w:t>
      </w:r>
      <w:r w:rsidR="002965B8">
        <w:rPr>
          <w:rFonts w:ascii="Arial" w:hAnsi="Arial"/>
          <w:b/>
          <w:sz w:val="24"/>
          <w:u w:val="single"/>
        </w:rPr>
        <w:t>010</w:t>
      </w:r>
    </w:p>
    <w:p w14:paraId="60F13F11" w14:textId="77777777" w:rsidR="007F15AC" w:rsidRDefault="007F15AC" w:rsidP="00916D24">
      <w:pPr>
        <w:ind w:left="1440"/>
        <w:rPr>
          <w:rFonts w:ascii="Arial" w:hAnsi="Arial"/>
          <w:b/>
          <w:sz w:val="24"/>
          <w:u w:val="single"/>
        </w:rPr>
      </w:pPr>
    </w:p>
    <w:p w14:paraId="7423FFB3" w14:textId="666AD546" w:rsidR="00916D24" w:rsidRDefault="002965B8" w:rsidP="00916D24">
      <w:pPr>
        <w:ind w:left="1440"/>
        <w:rPr>
          <w:rFonts w:ascii="Arial" w:hAnsi="Arial"/>
          <w:b/>
          <w:sz w:val="24"/>
          <w:u w:val="single"/>
        </w:rPr>
      </w:pPr>
      <w:r w:rsidRPr="002965B8">
        <w:rPr>
          <w:rFonts w:ascii="Arial" w:hAnsi="Arial"/>
          <w:b/>
          <w:sz w:val="24"/>
          <w:u w:val="single"/>
        </w:rPr>
        <w:t>SRWC Blue Gym Renovation</w:t>
      </w:r>
    </w:p>
    <w:p w14:paraId="4FAB584B" w14:textId="77777777" w:rsidR="00F33D1D" w:rsidRPr="00916D24" w:rsidRDefault="00F33D1D" w:rsidP="00916D24">
      <w:pPr>
        <w:ind w:left="1440"/>
        <w:rPr>
          <w:rFonts w:ascii="Arial" w:hAnsi="Arial"/>
          <w:b/>
          <w:sz w:val="24"/>
          <w:u w:val="single"/>
        </w:rPr>
      </w:pPr>
    </w:p>
    <w:p w14:paraId="24155D21" w14:textId="1EFBD332" w:rsidR="00295635" w:rsidRPr="006743B2" w:rsidRDefault="00DB2AD6">
      <w:pPr>
        <w:ind w:left="1440"/>
        <w:rPr>
          <w:rFonts w:ascii="Arial" w:hAnsi="Arial"/>
          <w:sz w:val="24"/>
        </w:rPr>
      </w:pPr>
      <w:r w:rsidRPr="006743B2">
        <w:rPr>
          <w:rFonts w:ascii="Arial" w:hAnsi="Arial"/>
          <w:b/>
          <w:sz w:val="24"/>
        </w:rPr>
        <w:t>Qualifications</w:t>
      </w:r>
      <w:r w:rsidR="00A67DF9" w:rsidRPr="006743B2">
        <w:rPr>
          <w:rFonts w:ascii="Arial" w:hAnsi="Arial"/>
          <w:b/>
          <w:sz w:val="24"/>
        </w:rPr>
        <w:t xml:space="preserve"> Due</w:t>
      </w:r>
      <w:r w:rsidR="00A67DF9" w:rsidRPr="006743B2">
        <w:rPr>
          <w:rFonts w:ascii="Arial" w:hAnsi="Arial"/>
          <w:sz w:val="24"/>
        </w:rPr>
        <w:t xml:space="preserve">: </w:t>
      </w:r>
      <w:r w:rsidR="00B777D6">
        <w:rPr>
          <w:rFonts w:ascii="Arial" w:hAnsi="Arial"/>
          <w:sz w:val="24"/>
        </w:rPr>
        <w:t>(F-110</w:t>
      </w:r>
      <w:r w:rsidR="001F0FF4" w:rsidRPr="006743B2">
        <w:rPr>
          <w:rFonts w:ascii="Arial" w:hAnsi="Arial"/>
          <w:sz w:val="24"/>
        </w:rPr>
        <w:t>-330</w:t>
      </w:r>
      <w:r w:rsidR="00B777D6">
        <w:rPr>
          <w:rFonts w:ascii="Arial" w:hAnsi="Arial"/>
          <w:sz w:val="24"/>
        </w:rPr>
        <w:t>)</w:t>
      </w:r>
      <w:r w:rsidR="001F0FF4" w:rsidRPr="006743B2">
        <w:rPr>
          <w:rFonts w:ascii="Arial" w:hAnsi="Arial"/>
          <w:sz w:val="24"/>
        </w:rPr>
        <w:t xml:space="preserve"> (</w:t>
      </w:r>
      <w:r w:rsidR="00BD5374" w:rsidRPr="006743B2">
        <w:rPr>
          <w:rFonts w:ascii="Arial" w:hAnsi="Arial"/>
          <w:sz w:val="24"/>
        </w:rPr>
        <w:t>4</w:t>
      </w:r>
      <w:r w:rsidRPr="006743B2">
        <w:rPr>
          <w:rFonts w:ascii="Arial" w:hAnsi="Arial"/>
          <w:sz w:val="24"/>
        </w:rPr>
        <w:t xml:space="preserve"> </w:t>
      </w:r>
      <w:r w:rsidR="00276FCB" w:rsidRPr="006743B2">
        <w:rPr>
          <w:rFonts w:ascii="Arial" w:hAnsi="Arial"/>
          <w:sz w:val="24"/>
        </w:rPr>
        <w:t>sets - do not bind</w:t>
      </w:r>
      <w:r w:rsidR="001F0FF4" w:rsidRPr="006743B2">
        <w:rPr>
          <w:rFonts w:ascii="Arial" w:hAnsi="Arial"/>
          <w:sz w:val="24"/>
        </w:rPr>
        <w:t>)</w:t>
      </w:r>
      <w:r w:rsidRPr="006743B2">
        <w:rPr>
          <w:rFonts w:ascii="Arial" w:hAnsi="Arial"/>
          <w:sz w:val="24"/>
        </w:rPr>
        <w:t>,</w:t>
      </w:r>
      <w:r w:rsidR="00C2742E">
        <w:rPr>
          <w:rFonts w:ascii="Arial" w:hAnsi="Arial"/>
          <w:sz w:val="24"/>
        </w:rPr>
        <w:t xml:space="preserve"> </w:t>
      </w:r>
      <w:r w:rsidR="001B5A71">
        <w:rPr>
          <w:rFonts w:ascii="Arial" w:hAnsi="Arial"/>
          <w:sz w:val="24"/>
        </w:rPr>
        <w:t>9</w:t>
      </w:r>
      <w:r w:rsidR="00B52CF9">
        <w:rPr>
          <w:rFonts w:ascii="Arial" w:hAnsi="Arial"/>
          <w:sz w:val="24"/>
        </w:rPr>
        <w:t xml:space="preserve">:00 </w:t>
      </w:r>
      <w:r w:rsidR="00C2742E">
        <w:rPr>
          <w:rFonts w:ascii="Arial" w:hAnsi="Arial"/>
          <w:sz w:val="24"/>
        </w:rPr>
        <w:t>A</w:t>
      </w:r>
      <w:r w:rsidR="00B52CF9">
        <w:rPr>
          <w:rFonts w:ascii="Arial" w:hAnsi="Arial"/>
          <w:sz w:val="24"/>
        </w:rPr>
        <w:t xml:space="preserve">.M., </w:t>
      </w:r>
      <w:r w:rsidR="00A67DF9" w:rsidRPr="006743B2">
        <w:rPr>
          <w:rFonts w:ascii="Arial" w:hAnsi="Arial"/>
          <w:sz w:val="24"/>
        </w:rPr>
        <w:t xml:space="preserve">local time, </w:t>
      </w:r>
      <w:r w:rsidR="00357EE0">
        <w:rPr>
          <w:rFonts w:ascii="Arial" w:hAnsi="Arial"/>
          <w:sz w:val="24"/>
        </w:rPr>
        <w:t>Tuesday February 8th</w:t>
      </w:r>
      <w:r w:rsidR="0012317A">
        <w:rPr>
          <w:rFonts w:ascii="Arial" w:hAnsi="Arial"/>
          <w:sz w:val="24"/>
        </w:rPr>
        <w:t>, 202</w:t>
      </w:r>
      <w:r w:rsidR="00357EE0">
        <w:rPr>
          <w:rFonts w:ascii="Arial" w:hAnsi="Arial"/>
          <w:sz w:val="24"/>
        </w:rPr>
        <w:t>2</w:t>
      </w:r>
      <w:r w:rsidR="00A67DF9" w:rsidRPr="006743B2">
        <w:rPr>
          <w:rFonts w:ascii="Arial" w:hAnsi="Arial"/>
          <w:sz w:val="24"/>
        </w:rPr>
        <w:t xml:space="preserve">; </w:t>
      </w:r>
      <w:r w:rsidR="00DE625D" w:rsidRPr="006743B2">
        <w:rPr>
          <w:rFonts w:ascii="Arial" w:hAnsi="Arial"/>
          <w:sz w:val="24"/>
        </w:rPr>
        <w:t>at THE UNIVERSITY OF AKRON, DEPARTMENT OF PURCHASI</w:t>
      </w:r>
      <w:r w:rsidR="00A10003">
        <w:rPr>
          <w:rFonts w:ascii="Arial" w:hAnsi="Arial"/>
          <w:sz w:val="24"/>
        </w:rPr>
        <w:t>NG, 100 LINCOLN STREET, ROOM 210</w:t>
      </w:r>
      <w:r w:rsidR="00DE625D" w:rsidRPr="006743B2">
        <w:rPr>
          <w:rFonts w:ascii="Arial" w:hAnsi="Arial"/>
          <w:sz w:val="24"/>
        </w:rPr>
        <w:t>, AKRON, OHIO 44325</w:t>
      </w:r>
      <w:r w:rsidR="00DE625D" w:rsidRPr="006743B2">
        <w:rPr>
          <w:rFonts w:ascii="Arial" w:hAnsi="Arial"/>
          <w:sz w:val="24"/>
        </w:rPr>
        <w:noBreakHyphen/>
        <w:t>9001</w:t>
      </w:r>
      <w:r w:rsidR="00AD44FA" w:rsidRPr="006743B2">
        <w:rPr>
          <w:rFonts w:ascii="Arial" w:hAnsi="Arial"/>
          <w:sz w:val="24"/>
        </w:rPr>
        <w:t>.</w:t>
      </w:r>
    </w:p>
    <w:p w14:paraId="62A2926E" w14:textId="77777777" w:rsidR="00DC5397" w:rsidRPr="006743B2" w:rsidRDefault="00DC5397">
      <w:pPr>
        <w:ind w:left="1440"/>
        <w:rPr>
          <w:rFonts w:ascii="Arial" w:hAnsi="Arial"/>
          <w:sz w:val="24"/>
        </w:rPr>
      </w:pPr>
    </w:p>
    <w:p w14:paraId="11D85ED4" w14:textId="77777777" w:rsidR="00AD44FA" w:rsidRPr="006743B2" w:rsidRDefault="00AD44FA">
      <w:pPr>
        <w:ind w:left="1440"/>
        <w:rPr>
          <w:rFonts w:ascii="Arial" w:hAnsi="Arial"/>
          <w:b/>
          <w:bCs/>
          <w:sz w:val="24"/>
          <w:u w:val="single"/>
        </w:rPr>
      </w:pPr>
      <w:r w:rsidRPr="006743B2">
        <w:rPr>
          <w:rFonts w:ascii="Arial" w:hAnsi="Arial"/>
          <w:b/>
          <w:sz w:val="24"/>
        </w:rPr>
        <w:t>EDGE Participation Goal:</w:t>
      </w:r>
      <w:r w:rsidRPr="006743B2">
        <w:rPr>
          <w:rFonts w:ascii="Arial" w:hAnsi="Arial"/>
          <w:sz w:val="24"/>
        </w:rPr>
        <w:t xml:space="preserve"> 5%</w:t>
      </w:r>
      <w:r w:rsidR="00897237">
        <w:rPr>
          <w:rFonts w:ascii="Arial" w:hAnsi="Arial"/>
          <w:sz w:val="24"/>
        </w:rPr>
        <w:t xml:space="preserve"> </w:t>
      </w:r>
      <w:r w:rsidRPr="006743B2">
        <w:rPr>
          <w:rFonts w:ascii="Arial" w:hAnsi="Arial"/>
          <w:sz w:val="24"/>
        </w:rPr>
        <w:t>of contract.</w:t>
      </w:r>
    </w:p>
    <w:p w14:paraId="34BAAED4" w14:textId="77777777" w:rsidR="00DC5397" w:rsidRPr="00341EB5" w:rsidRDefault="00DC5397">
      <w:pPr>
        <w:ind w:left="1440"/>
        <w:rPr>
          <w:rFonts w:ascii="Arial" w:hAnsi="Arial"/>
          <w:b/>
          <w:sz w:val="24"/>
          <w:highlight w:val="yellow"/>
        </w:rPr>
      </w:pPr>
    </w:p>
    <w:p w14:paraId="78D1BD40" w14:textId="33959552" w:rsidR="001D5C8D" w:rsidRPr="007C06D5" w:rsidRDefault="00AD44FA">
      <w:pPr>
        <w:ind w:left="1440"/>
        <w:rPr>
          <w:rFonts w:ascii="Arial" w:hAnsi="Arial"/>
          <w:b/>
          <w:sz w:val="24"/>
        </w:rPr>
      </w:pPr>
      <w:r w:rsidRPr="007C06D5">
        <w:rPr>
          <w:rFonts w:ascii="Arial" w:hAnsi="Arial"/>
          <w:b/>
          <w:sz w:val="24"/>
        </w:rPr>
        <w:t>E</w:t>
      </w:r>
      <w:r w:rsidR="00DE625D" w:rsidRPr="007C06D5">
        <w:rPr>
          <w:rFonts w:ascii="Arial" w:hAnsi="Arial"/>
          <w:b/>
          <w:sz w:val="24"/>
        </w:rPr>
        <w:t>stimated</w:t>
      </w:r>
      <w:r w:rsidR="0012317A">
        <w:rPr>
          <w:rFonts w:ascii="Arial" w:hAnsi="Arial"/>
          <w:b/>
          <w:sz w:val="24"/>
        </w:rPr>
        <w:t xml:space="preserve"> Total Project C</w:t>
      </w:r>
      <w:r w:rsidR="00DE625D" w:rsidRPr="007C06D5">
        <w:rPr>
          <w:rFonts w:ascii="Arial" w:hAnsi="Arial"/>
          <w:b/>
          <w:sz w:val="24"/>
        </w:rPr>
        <w:t>ost:</w:t>
      </w:r>
      <w:r w:rsidR="005630EF" w:rsidRPr="007C06D5">
        <w:rPr>
          <w:rFonts w:ascii="Arial" w:hAnsi="Arial"/>
          <w:b/>
          <w:sz w:val="24"/>
        </w:rPr>
        <w:t xml:space="preserve"> $</w:t>
      </w:r>
      <w:r w:rsidR="00A514CF">
        <w:rPr>
          <w:rFonts w:ascii="Arial" w:hAnsi="Arial"/>
          <w:b/>
          <w:sz w:val="24"/>
        </w:rPr>
        <w:t>1,250,000</w:t>
      </w:r>
    </w:p>
    <w:p w14:paraId="21562FF8" w14:textId="77777777" w:rsidR="00F6747B" w:rsidRDefault="00F6747B">
      <w:pPr>
        <w:ind w:left="1440"/>
        <w:rPr>
          <w:rFonts w:ascii="Arial" w:hAnsi="Arial"/>
          <w:b/>
          <w:sz w:val="24"/>
          <w:highlight w:val="yellow"/>
        </w:rPr>
      </w:pPr>
    </w:p>
    <w:p w14:paraId="027B1058" w14:textId="77777777" w:rsidR="005C15E0" w:rsidRDefault="005C15E0" w:rsidP="005C15E0">
      <w:pPr>
        <w:ind w:left="144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Scope of Work/Services</w:t>
      </w:r>
      <w:r w:rsidRPr="00DC5397">
        <w:rPr>
          <w:rFonts w:ascii="Arial" w:hAnsi="Arial"/>
          <w:b/>
          <w:sz w:val="24"/>
        </w:rPr>
        <w:t>:</w:t>
      </w:r>
      <w:r>
        <w:rPr>
          <w:rFonts w:ascii="Arial" w:hAnsi="Arial"/>
          <w:sz w:val="24"/>
        </w:rPr>
        <w:t xml:space="preserve"> </w:t>
      </w:r>
    </w:p>
    <w:p w14:paraId="462EABE0" w14:textId="77777777" w:rsidR="005C15E0" w:rsidRPr="001240BE" w:rsidRDefault="002965B8" w:rsidP="005C15E0">
      <w:pPr>
        <w:ind w:left="1440"/>
        <w:rPr>
          <w:rFonts w:ascii="Arial" w:hAnsi="Arial" w:cs="Arial"/>
          <w:sz w:val="24"/>
          <w:szCs w:val="24"/>
        </w:rPr>
      </w:pPr>
      <w:hyperlink r:id="rId8" w:history="1">
        <w:r w:rsidR="005C15E0" w:rsidRPr="001240BE">
          <w:rPr>
            <w:rStyle w:val="Hyperlink"/>
            <w:rFonts w:ascii="Arial" w:hAnsi="Arial" w:cs="Arial"/>
            <w:sz w:val="24"/>
            <w:szCs w:val="24"/>
          </w:rPr>
          <w:t>http://www.uakron.edu/purchasing/bids-RFP.dot</w:t>
        </w:r>
      </w:hyperlink>
    </w:p>
    <w:p w14:paraId="07849B27" w14:textId="77777777" w:rsidR="00617106" w:rsidRPr="00341EB5" w:rsidRDefault="00617106" w:rsidP="005C15E0">
      <w:pPr>
        <w:rPr>
          <w:rFonts w:ascii="Arial" w:hAnsi="Arial"/>
          <w:sz w:val="24"/>
          <w:highlight w:val="yellow"/>
        </w:rPr>
      </w:pPr>
    </w:p>
    <w:p w14:paraId="0540EB6E" w14:textId="792A8DBE" w:rsidR="00DE625D" w:rsidRPr="00075A25" w:rsidRDefault="001B5A71">
      <w:pPr>
        <w:ind w:left="1440"/>
        <w:rPr>
          <w:rFonts w:ascii="Arial" w:hAnsi="Arial"/>
          <w:sz w:val="24"/>
        </w:rPr>
      </w:pPr>
      <w:r>
        <w:rPr>
          <w:rFonts w:ascii="Arial" w:hAnsi="Arial"/>
          <w:sz w:val="24"/>
        </w:rPr>
        <w:t>Shandra Irish</w:t>
      </w:r>
    </w:p>
    <w:p w14:paraId="2694A0A5" w14:textId="40250505" w:rsidR="00DE625D" w:rsidRPr="00075A25" w:rsidRDefault="001F75DA">
      <w:pPr>
        <w:ind w:left="1440"/>
        <w:rPr>
          <w:rFonts w:ascii="Arial" w:hAnsi="Arial"/>
          <w:sz w:val="24"/>
        </w:rPr>
      </w:pPr>
      <w:r>
        <w:rPr>
          <w:rFonts w:ascii="Arial" w:hAnsi="Arial"/>
          <w:sz w:val="24"/>
        </w:rPr>
        <w:t>Interim</w:t>
      </w:r>
      <w:r w:rsidR="001B5A71">
        <w:rPr>
          <w:rFonts w:ascii="Arial" w:hAnsi="Arial"/>
          <w:sz w:val="24"/>
        </w:rPr>
        <w:t xml:space="preserve"> </w:t>
      </w:r>
      <w:r w:rsidR="00DD25E7" w:rsidRPr="00075A25">
        <w:rPr>
          <w:rFonts w:ascii="Arial" w:hAnsi="Arial"/>
          <w:sz w:val="24"/>
        </w:rPr>
        <w:t>Director</w:t>
      </w:r>
      <w:r w:rsidR="00DE625D" w:rsidRPr="00075A25">
        <w:rPr>
          <w:rFonts w:ascii="Arial" w:hAnsi="Arial"/>
          <w:sz w:val="24"/>
        </w:rPr>
        <w:t xml:space="preserve"> of Purchasing</w:t>
      </w:r>
    </w:p>
    <w:p w14:paraId="2EE3B0EF" w14:textId="77777777" w:rsidR="00DD25E7" w:rsidRPr="00341EB5" w:rsidRDefault="00DD25E7">
      <w:pPr>
        <w:ind w:left="1440"/>
        <w:rPr>
          <w:rFonts w:ascii="Arial" w:hAnsi="Arial"/>
          <w:sz w:val="24"/>
          <w:highlight w:val="yellow"/>
        </w:rPr>
      </w:pPr>
    </w:p>
    <w:p w14:paraId="7007963D" w14:textId="6A6E5D90" w:rsidR="00DE625D" w:rsidRDefault="00EE7CE0">
      <w:pPr>
        <w:ind w:left="144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ONE </w:t>
      </w:r>
      <w:r w:rsidR="00DE625D" w:rsidRPr="00075A25">
        <w:rPr>
          <w:rFonts w:ascii="Arial" w:hAnsi="Arial"/>
          <w:sz w:val="24"/>
        </w:rPr>
        <w:t>INSERT:</w:t>
      </w:r>
      <w:r w:rsidR="007A44E9" w:rsidRPr="00075A25">
        <w:rPr>
          <w:rFonts w:ascii="Arial" w:hAnsi="Arial"/>
          <w:sz w:val="24"/>
        </w:rPr>
        <w:t xml:space="preserve"> </w:t>
      </w:r>
      <w:r w:rsidR="001F75DA">
        <w:rPr>
          <w:rFonts w:ascii="Arial" w:hAnsi="Arial"/>
          <w:sz w:val="24"/>
        </w:rPr>
        <w:t>1/8</w:t>
      </w:r>
      <w:r w:rsidR="0012317A">
        <w:rPr>
          <w:rFonts w:ascii="Arial" w:hAnsi="Arial"/>
          <w:sz w:val="24"/>
        </w:rPr>
        <w:t>/</w:t>
      </w:r>
      <w:r w:rsidR="00781E86">
        <w:rPr>
          <w:rFonts w:ascii="Arial" w:hAnsi="Arial"/>
          <w:sz w:val="24"/>
        </w:rPr>
        <w:t>20</w:t>
      </w:r>
      <w:r w:rsidR="00F33D1D">
        <w:rPr>
          <w:rFonts w:ascii="Arial" w:hAnsi="Arial"/>
          <w:sz w:val="24"/>
        </w:rPr>
        <w:t>2</w:t>
      </w:r>
      <w:r w:rsidR="001F75DA">
        <w:rPr>
          <w:rFonts w:ascii="Arial" w:hAnsi="Arial"/>
          <w:sz w:val="24"/>
        </w:rPr>
        <w:t>2</w:t>
      </w:r>
    </w:p>
    <w:sectPr w:rsidR="00DE625D" w:rsidSect="00B21398">
      <w:pgSz w:w="12240" w:h="15840"/>
      <w:pgMar w:top="360" w:right="1440" w:bottom="360" w:left="360" w:header="72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032"/>
    <w:rsid w:val="00013649"/>
    <w:rsid w:val="000211C0"/>
    <w:rsid w:val="000240C4"/>
    <w:rsid w:val="000333AD"/>
    <w:rsid w:val="0004046B"/>
    <w:rsid w:val="000435BC"/>
    <w:rsid w:val="00047F8E"/>
    <w:rsid w:val="00056BC0"/>
    <w:rsid w:val="00064455"/>
    <w:rsid w:val="00067DE9"/>
    <w:rsid w:val="00075A25"/>
    <w:rsid w:val="00075BF7"/>
    <w:rsid w:val="000846C4"/>
    <w:rsid w:val="000848D9"/>
    <w:rsid w:val="000874D6"/>
    <w:rsid w:val="00087EE0"/>
    <w:rsid w:val="00095037"/>
    <w:rsid w:val="000A0589"/>
    <w:rsid w:val="000A48B2"/>
    <w:rsid w:val="000A57C3"/>
    <w:rsid w:val="000B2151"/>
    <w:rsid w:val="000B2BD3"/>
    <w:rsid w:val="000B4051"/>
    <w:rsid w:val="000B4423"/>
    <w:rsid w:val="000B4C44"/>
    <w:rsid w:val="000B79D9"/>
    <w:rsid w:val="000C0648"/>
    <w:rsid w:val="000C4960"/>
    <w:rsid w:val="000C6195"/>
    <w:rsid w:val="000D3043"/>
    <w:rsid w:val="000E125B"/>
    <w:rsid w:val="000E4DF7"/>
    <w:rsid w:val="000F0879"/>
    <w:rsid w:val="00106F1A"/>
    <w:rsid w:val="001112BF"/>
    <w:rsid w:val="0012317A"/>
    <w:rsid w:val="001240BE"/>
    <w:rsid w:val="0013065D"/>
    <w:rsid w:val="00136B86"/>
    <w:rsid w:val="00141CB6"/>
    <w:rsid w:val="00152016"/>
    <w:rsid w:val="00153F76"/>
    <w:rsid w:val="00155982"/>
    <w:rsid w:val="00161430"/>
    <w:rsid w:val="0016279E"/>
    <w:rsid w:val="0016499A"/>
    <w:rsid w:val="0016629F"/>
    <w:rsid w:val="00167546"/>
    <w:rsid w:val="00186CDA"/>
    <w:rsid w:val="001A1BA3"/>
    <w:rsid w:val="001A3597"/>
    <w:rsid w:val="001B5A71"/>
    <w:rsid w:val="001C326C"/>
    <w:rsid w:val="001C73D7"/>
    <w:rsid w:val="001D085B"/>
    <w:rsid w:val="001D5C8D"/>
    <w:rsid w:val="001D7510"/>
    <w:rsid w:val="001D7562"/>
    <w:rsid w:val="001F0633"/>
    <w:rsid w:val="001F0FF4"/>
    <w:rsid w:val="001F75DA"/>
    <w:rsid w:val="00200A36"/>
    <w:rsid w:val="0020684E"/>
    <w:rsid w:val="0020747D"/>
    <w:rsid w:val="00220918"/>
    <w:rsid w:val="00222B91"/>
    <w:rsid w:val="002233A7"/>
    <w:rsid w:val="00250C15"/>
    <w:rsid w:val="00266EA1"/>
    <w:rsid w:val="002703E5"/>
    <w:rsid w:val="00276FCB"/>
    <w:rsid w:val="002804AF"/>
    <w:rsid w:val="00283E2E"/>
    <w:rsid w:val="00285482"/>
    <w:rsid w:val="002938D4"/>
    <w:rsid w:val="00295635"/>
    <w:rsid w:val="002965B8"/>
    <w:rsid w:val="002B3730"/>
    <w:rsid w:val="002B3A6D"/>
    <w:rsid w:val="002B6E20"/>
    <w:rsid w:val="002D068D"/>
    <w:rsid w:val="002D1E0D"/>
    <w:rsid w:val="002E5CC5"/>
    <w:rsid w:val="002F2090"/>
    <w:rsid w:val="003013C0"/>
    <w:rsid w:val="00307D55"/>
    <w:rsid w:val="003121C0"/>
    <w:rsid w:val="00314775"/>
    <w:rsid w:val="00314879"/>
    <w:rsid w:val="00320874"/>
    <w:rsid w:val="00322C5A"/>
    <w:rsid w:val="00322DB6"/>
    <w:rsid w:val="00326A3A"/>
    <w:rsid w:val="00331723"/>
    <w:rsid w:val="0033253D"/>
    <w:rsid w:val="0033534A"/>
    <w:rsid w:val="00335DD3"/>
    <w:rsid w:val="00341EB5"/>
    <w:rsid w:val="00345AA3"/>
    <w:rsid w:val="00357EE0"/>
    <w:rsid w:val="0036337E"/>
    <w:rsid w:val="00372032"/>
    <w:rsid w:val="00374E81"/>
    <w:rsid w:val="00377690"/>
    <w:rsid w:val="00391C61"/>
    <w:rsid w:val="003A05A0"/>
    <w:rsid w:val="003B491D"/>
    <w:rsid w:val="003B6019"/>
    <w:rsid w:val="003C765C"/>
    <w:rsid w:val="003D35CD"/>
    <w:rsid w:val="003E09D4"/>
    <w:rsid w:val="00412601"/>
    <w:rsid w:val="00412B50"/>
    <w:rsid w:val="00414B05"/>
    <w:rsid w:val="00414F94"/>
    <w:rsid w:val="004157AD"/>
    <w:rsid w:val="00420FE4"/>
    <w:rsid w:val="0045569A"/>
    <w:rsid w:val="00462B2F"/>
    <w:rsid w:val="00472584"/>
    <w:rsid w:val="00494E27"/>
    <w:rsid w:val="004B0ABD"/>
    <w:rsid w:val="004B0DD4"/>
    <w:rsid w:val="004C05E9"/>
    <w:rsid w:val="004D057C"/>
    <w:rsid w:val="004D499D"/>
    <w:rsid w:val="004E4CBD"/>
    <w:rsid w:val="004F1F94"/>
    <w:rsid w:val="00503392"/>
    <w:rsid w:val="00513D38"/>
    <w:rsid w:val="0051659E"/>
    <w:rsid w:val="00521B78"/>
    <w:rsid w:val="00533666"/>
    <w:rsid w:val="00535F59"/>
    <w:rsid w:val="0053777B"/>
    <w:rsid w:val="005407AF"/>
    <w:rsid w:val="005568A7"/>
    <w:rsid w:val="005630EF"/>
    <w:rsid w:val="00564C2C"/>
    <w:rsid w:val="00567323"/>
    <w:rsid w:val="00572C1D"/>
    <w:rsid w:val="005767A4"/>
    <w:rsid w:val="005916A7"/>
    <w:rsid w:val="005964FE"/>
    <w:rsid w:val="005B5EE4"/>
    <w:rsid w:val="005C15E0"/>
    <w:rsid w:val="005C1774"/>
    <w:rsid w:val="005C56A1"/>
    <w:rsid w:val="005C5C7C"/>
    <w:rsid w:val="005D3AA6"/>
    <w:rsid w:val="005D3C10"/>
    <w:rsid w:val="005D5E7A"/>
    <w:rsid w:val="005D795D"/>
    <w:rsid w:val="005E104C"/>
    <w:rsid w:val="005E3C05"/>
    <w:rsid w:val="005F0A77"/>
    <w:rsid w:val="00602A67"/>
    <w:rsid w:val="00617106"/>
    <w:rsid w:val="006179CD"/>
    <w:rsid w:val="00631091"/>
    <w:rsid w:val="0064207F"/>
    <w:rsid w:val="00644A44"/>
    <w:rsid w:val="00645B1E"/>
    <w:rsid w:val="006743B2"/>
    <w:rsid w:val="0067797A"/>
    <w:rsid w:val="00681EB1"/>
    <w:rsid w:val="00686B6C"/>
    <w:rsid w:val="006A78C5"/>
    <w:rsid w:val="006B26BD"/>
    <w:rsid w:val="006C14D9"/>
    <w:rsid w:val="006C3241"/>
    <w:rsid w:val="006C6ADC"/>
    <w:rsid w:val="006C6B4A"/>
    <w:rsid w:val="006D235C"/>
    <w:rsid w:val="006D3A72"/>
    <w:rsid w:val="006E0EE7"/>
    <w:rsid w:val="006E1F69"/>
    <w:rsid w:val="006F1ABF"/>
    <w:rsid w:val="006F53E7"/>
    <w:rsid w:val="0070402B"/>
    <w:rsid w:val="00717A7D"/>
    <w:rsid w:val="00720EC3"/>
    <w:rsid w:val="007328F3"/>
    <w:rsid w:val="00737B82"/>
    <w:rsid w:val="00742FF7"/>
    <w:rsid w:val="007474C9"/>
    <w:rsid w:val="00761039"/>
    <w:rsid w:val="00762237"/>
    <w:rsid w:val="0076772B"/>
    <w:rsid w:val="00781E86"/>
    <w:rsid w:val="007A2F67"/>
    <w:rsid w:val="007A44E9"/>
    <w:rsid w:val="007B4CBF"/>
    <w:rsid w:val="007C06D5"/>
    <w:rsid w:val="007E6CE4"/>
    <w:rsid w:val="007E7EDA"/>
    <w:rsid w:val="007E7FD5"/>
    <w:rsid w:val="007F07D9"/>
    <w:rsid w:val="007F130C"/>
    <w:rsid w:val="007F15AC"/>
    <w:rsid w:val="007F3243"/>
    <w:rsid w:val="0080215F"/>
    <w:rsid w:val="00803F3E"/>
    <w:rsid w:val="00806108"/>
    <w:rsid w:val="00817297"/>
    <w:rsid w:val="00831258"/>
    <w:rsid w:val="00863334"/>
    <w:rsid w:val="0086609A"/>
    <w:rsid w:val="00867239"/>
    <w:rsid w:val="00877C7C"/>
    <w:rsid w:val="00884686"/>
    <w:rsid w:val="00891D55"/>
    <w:rsid w:val="00897237"/>
    <w:rsid w:val="008A0902"/>
    <w:rsid w:val="008A4CF4"/>
    <w:rsid w:val="008A79ED"/>
    <w:rsid w:val="008A7B76"/>
    <w:rsid w:val="008C1860"/>
    <w:rsid w:val="008E1686"/>
    <w:rsid w:val="008E3669"/>
    <w:rsid w:val="008E509B"/>
    <w:rsid w:val="008F76D8"/>
    <w:rsid w:val="00910A30"/>
    <w:rsid w:val="009135E2"/>
    <w:rsid w:val="00916D24"/>
    <w:rsid w:val="00917DC9"/>
    <w:rsid w:val="00920875"/>
    <w:rsid w:val="009212F8"/>
    <w:rsid w:val="00926514"/>
    <w:rsid w:val="0093565C"/>
    <w:rsid w:val="00936BC0"/>
    <w:rsid w:val="00955FB6"/>
    <w:rsid w:val="00964F54"/>
    <w:rsid w:val="00970AB7"/>
    <w:rsid w:val="00972E15"/>
    <w:rsid w:val="0098154B"/>
    <w:rsid w:val="009819C9"/>
    <w:rsid w:val="00981C97"/>
    <w:rsid w:val="009836B8"/>
    <w:rsid w:val="00985541"/>
    <w:rsid w:val="00985820"/>
    <w:rsid w:val="00987CCD"/>
    <w:rsid w:val="00991621"/>
    <w:rsid w:val="00992831"/>
    <w:rsid w:val="00993E8C"/>
    <w:rsid w:val="009E446A"/>
    <w:rsid w:val="009E7E8F"/>
    <w:rsid w:val="00A10003"/>
    <w:rsid w:val="00A17223"/>
    <w:rsid w:val="00A25647"/>
    <w:rsid w:val="00A25C02"/>
    <w:rsid w:val="00A40B72"/>
    <w:rsid w:val="00A4164A"/>
    <w:rsid w:val="00A42B0C"/>
    <w:rsid w:val="00A44028"/>
    <w:rsid w:val="00A514CF"/>
    <w:rsid w:val="00A53B26"/>
    <w:rsid w:val="00A67DF9"/>
    <w:rsid w:val="00A71CDB"/>
    <w:rsid w:val="00A77505"/>
    <w:rsid w:val="00A9090C"/>
    <w:rsid w:val="00A93FD6"/>
    <w:rsid w:val="00AA2A81"/>
    <w:rsid w:val="00AA601B"/>
    <w:rsid w:val="00AB0DCE"/>
    <w:rsid w:val="00AC0A4E"/>
    <w:rsid w:val="00AC51D1"/>
    <w:rsid w:val="00AD1690"/>
    <w:rsid w:val="00AD44FA"/>
    <w:rsid w:val="00AE3037"/>
    <w:rsid w:val="00B05142"/>
    <w:rsid w:val="00B0578B"/>
    <w:rsid w:val="00B07930"/>
    <w:rsid w:val="00B20A71"/>
    <w:rsid w:val="00B21398"/>
    <w:rsid w:val="00B21DA5"/>
    <w:rsid w:val="00B40CF2"/>
    <w:rsid w:val="00B441AA"/>
    <w:rsid w:val="00B445AF"/>
    <w:rsid w:val="00B5124B"/>
    <w:rsid w:val="00B52CF9"/>
    <w:rsid w:val="00B54FB5"/>
    <w:rsid w:val="00B55D40"/>
    <w:rsid w:val="00B63B9F"/>
    <w:rsid w:val="00B6755C"/>
    <w:rsid w:val="00B71984"/>
    <w:rsid w:val="00B71A8A"/>
    <w:rsid w:val="00B757C7"/>
    <w:rsid w:val="00B777D6"/>
    <w:rsid w:val="00B817A0"/>
    <w:rsid w:val="00B81FB4"/>
    <w:rsid w:val="00B83888"/>
    <w:rsid w:val="00B83C30"/>
    <w:rsid w:val="00B9116D"/>
    <w:rsid w:val="00B914C5"/>
    <w:rsid w:val="00BA672F"/>
    <w:rsid w:val="00BB3612"/>
    <w:rsid w:val="00BB5473"/>
    <w:rsid w:val="00BD5374"/>
    <w:rsid w:val="00BD5F7E"/>
    <w:rsid w:val="00BF271E"/>
    <w:rsid w:val="00C13650"/>
    <w:rsid w:val="00C13BBA"/>
    <w:rsid w:val="00C14351"/>
    <w:rsid w:val="00C2041D"/>
    <w:rsid w:val="00C270FB"/>
    <w:rsid w:val="00C2742E"/>
    <w:rsid w:val="00C31121"/>
    <w:rsid w:val="00C4024C"/>
    <w:rsid w:val="00C45452"/>
    <w:rsid w:val="00C501DC"/>
    <w:rsid w:val="00C562CD"/>
    <w:rsid w:val="00C66DE0"/>
    <w:rsid w:val="00C82F9F"/>
    <w:rsid w:val="00C83581"/>
    <w:rsid w:val="00C840B0"/>
    <w:rsid w:val="00C84678"/>
    <w:rsid w:val="00C86F64"/>
    <w:rsid w:val="00C934A8"/>
    <w:rsid w:val="00CA2F9F"/>
    <w:rsid w:val="00CA42C3"/>
    <w:rsid w:val="00CB3B64"/>
    <w:rsid w:val="00CC016B"/>
    <w:rsid w:val="00CC2DFD"/>
    <w:rsid w:val="00CC75B7"/>
    <w:rsid w:val="00CD4BA3"/>
    <w:rsid w:val="00CE4FF4"/>
    <w:rsid w:val="00CE69A6"/>
    <w:rsid w:val="00CF02A0"/>
    <w:rsid w:val="00CF0B11"/>
    <w:rsid w:val="00CF7D19"/>
    <w:rsid w:val="00D05C97"/>
    <w:rsid w:val="00D1169F"/>
    <w:rsid w:val="00D15873"/>
    <w:rsid w:val="00D20F22"/>
    <w:rsid w:val="00D41957"/>
    <w:rsid w:val="00D4437F"/>
    <w:rsid w:val="00D67CC0"/>
    <w:rsid w:val="00D70E4E"/>
    <w:rsid w:val="00D72685"/>
    <w:rsid w:val="00DB2AD6"/>
    <w:rsid w:val="00DB73DF"/>
    <w:rsid w:val="00DB7560"/>
    <w:rsid w:val="00DC5397"/>
    <w:rsid w:val="00DD0114"/>
    <w:rsid w:val="00DD25E7"/>
    <w:rsid w:val="00DD6B10"/>
    <w:rsid w:val="00DE625D"/>
    <w:rsid w:val="00DE65EC"/>
    <w:rsid w:val="00DF7BA9"/>
    <w:rsid w:val="00E02C23"/>
    <w:rsid w:val="00E0718B"/>
    <w:rsid w:val="00E12D96"/>
    <w:rsid w:val="00E13EE7"/>
    <w:rsid w:val="00E15B6A"/>
    <w:rsid w:val="00E167F9"/>
    <w:rsid w:val="00E20987"/>
    <w:rsid w:val="00E31AF8"/>
    <w:rsid w:val="00E36121"/>
    <w:rsid w:val="00E63C33"/>
    <w:rsid w:val="00E654A2"/>
    <w:rsid w:val="00E67807"/>
    <w:rsid w:val="00E72126"/>
    <w:rsid w:val="00E724A3"/>
    <w:rsid w:val="00E73716"/>
    <w:rsid w:val="00E8749E"/>
    <w:rsid w:val="00E87A2C"/>
    <w:rsid w:val="00E96FC5"/>
    <w:rsid w:val="00EB137A"/>
    <w:rsid w:val="00EC12BC"/>
    <w:rsid w:val="00EC3341"/>
    <w:rsid w:val="00EC3358"/>
    <w:rsid w:val="00EC3F66"/>
    <w:rsid w:val="00ED759C"/>
    <w:rsid w:val="00EE1723"/>
    <w:rsid w:val="00EE18D7"/>
    <w:rsid w:val="00EE1AAF"/>
    <w:rsid w:val="00EE31E7"/>
    <w:rsid w:val="00EE4FFE"/>
    <w:rsid w:val="00EE5598"/>
    <w:rsid w:val="00EE7CE0"/>
    <w:rsid w:val="00EF082A"/>
    <w:rsid w:val="00F072E3"/>
    <w:rsid w:val="00F33D1D"/>
    <w:rsid w:val="00F35433"/>
    <w:rsid w:val="00F35DA4"/>
    <w:rsid w:val="00F3693A"/>
    <w:rsid w:val="00F370B8"/>
    <w:rsid w:val="00F42C7F"/>
    <w:rsid w:val="00F57725"/>
    <w:rsid w:val="00F64458"/>
    <w:rsid w:val="00F6747B"/>
    <w:rsid w:val="00F729D8"/>
    <w:rsid w:val="00F86221"/>
    <w:rsid w:val="00F90085"/>
    <w:rsid w:val="00F97C33"/>
    <w:rsid w:val="00FA2D5C"/>
    <w:rsid w:val="00FA76B7"/>
    <w:rsid w:val="00FB2861"/>
    <w:rsid w:val="00FB3329"/>
    <w:rsid w:val="00FC50FB"/>
    <w:rsid w:val="00FD0C24"/>
    <w:rsid w:val="00FD547D"/>
    <w:rsid w:val="00FD5587"/>
    <w:rsid w:val="00FD561A"/>
    <w:rsid w:val="00FE3F00"/>
    <w:rsid w:val="00FE4CB0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BD099C8"/>
  <w15:docId w15:val="{73DA53C6-5A37-4BC4-AF41-E4C8436E7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3F3E"/>
  </w:style>
  <w:style w:type="paragraph" w:styleId="Heading1">
    <w:name w:val="heading 1"/>
    <w:basedOn w:val="Normal"/>
    <w:next w:val="Normal"/>
    <w:qFormat/>
    <w:rsid w:val="00803F3E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803F3E"/>
    <w:pPr>
      <w:keepNext/>
      <w:ind w:left="1440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rsid w:val="00803F3E"/>
    <w:pPr>
      <w:keepNext/>
      <w:jc w:val="center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03F3E"/>
    <w:pPr>
      <w:ind w:left="1440"/>
    </w:pPr>
    <w:rPr>
      <w:rFonts w:ascii="Arial" w:hAnsi="Arial"/>
      <w:b/>
      <w:bCs/>
      <w:sz w:val="24"/>
    </w:rPr>
  </w:style>
  <w:style w:type="character" w:styleId="Hyperlink">
    <w:name w:val="Hyperlink"/>
    <w:rsid w:val="0016279E"/>
    <w:rPr>
      <w:color w:val="0000FF"/>
      <w:u w:val="single"/>
    </w:rPr>
  </w:style>
  <w:style w:type="paragraph" w:styleId="BalloonText">
    <w:name w:val="Balloon Text"/>
    <w:basedOn w:val="Normal"/>
    <w:semiHidden/>
    <w:rsid w:val="000A57C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semiHidden/>
    <w:unhideWhenUsed/>
    <w:rsid w:val="00341E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9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akron.edu/purchasing/bids-RFP.dot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crosoft%20Office\Templates\Letters%20&amp;%20Faxes\Letter%20Head%20Purchas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ea xmlns="39a9e1da-e7a2-475f-a32d-82894ddb906f" xsi:nil="true"/>
    <DocumentType xmlns="39a9e1da-e7a2-475f-a32d-82894ddb906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3741153F11E948B29A7478D9E0F75A" ma:contentTypeVersion="14" ma:contentTypeDescription="Create a new document." ma:contentTypeScope="" ma:versionID="37ef2e411f963d6b1ffcf92ef16a0c9b">
  <xsd:schema xmlns:xsd="http://www.w3.org/2001/XMLSchema" xmlns:xs="http://www.w3.org/2001/XMLSchema" xmlns:p="http://schemas.microsoft.com/office/2006/metadata/properties" xmlns:ns2="39a9e1da-e7a2-475f-a32d-82894ddb906f" xmlns:ns3="1b8d0a92-d8b6-473c-aaa5-c674e7a7c844" targetNamespace="http://schemas.microsoft.com/office/2006/metadata/properties" ma:root="true" ma:fieldsID="a75a4fc78754db335a1c3ae661321eaa" ns2:_="" ns3:_="">
    <xsd:import namespace="39a9e1da-e7a2-475f-a32d-82894ddb906f"/>
    <xsd:import namespace="1b8d0a92-d8b6-473c-aaa5-c674e7a7c8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Area" minOccurs="0"/>
                <xsd:element ref="ns2:Documen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9e1da-e7a2-475f-a32d-82894ddb90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Area" ma:index="20" nillable="true" ma:displayName="Area" ma:format="Dropdown" ma:internalName="Area">
      <xsd:simpleType>
        <xsd:restriction base="dms:Choice">
          <xsd:enumeration value="PCard"/>
          <xsd:enumeration value="Purchasing"/>
          <xsd:enumeration value="Construction"/>
          <xsd:enumeration value="University"/>
          <xsd:enumeration value="SharePoint"/>
        </xsd:restriction>
      </xsd:simpleType>
    </xsd:element>
    <xsd:element name="DocumentType" ma:index="21" nillable="true" ma:displayName="DocumentType" ma:internalName="Document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orm"/>
                    <xsd:enumeration value="Document"/>
                    <xsd:enumeration value="Instruction"/>
                    <xsd:enumeration value="Agreement"/>
                    <xsd:enumeration value="Contract"/>
                    <xsd:enumeration value="Bid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d0a92-d8b6-473c-aaa5-c674e7a7c84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974A01-F627-48CE-A3D6-56D2192DF130}">
  <ds:schemaRefs>
    <ds:schemaRef ds:uri="http://schemas.microsoft.com/office/2006/metadata/properties"/>
    <ds:schemaRef ds:uri="http://purl.org/dc/terms/"/>
    <ds:schemaRef ds:uri="39a9e1da-e7a2-475f-a32d-82894ddb906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336655D-8E49-4AD2-8DD5-2010A53246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987D1D-2869-4B15-9EEB-B0B39349E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a9e1da-e7a2-475f-a32d-82894ddb906f"/>
    <ds:schemaRef ds:uri="1b8d0a92-d8b6-473c-aaa5-c674e7a7c8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Head Purchasing.dot</Template>
  <TotalTime>7</TotalTime>
  <Pages>1</Pages>
  <Words>79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644</CharactersWithSpaces>
  <SharedDoc>false</SharedDoc>
  <HLinks>
    <vt:vector size="6" baseType="variant">
      <vt:variant>
        <vt:i4>1441873</vt:i4>
      </vt:variant>
      <vt:variant>
        <vt:i4>3</vt:i4>
      </vt:variant>
      <vt:variant>
        <vt:i4>0</vt:i4>
      </vt:variant>
      <vt:variant>
        <vt:i4>5</vt:i4>
      </vt:variant>
      <vt:variant>
        <vt:lpwstr>http://www3.uakron.edu/bids/conbidresults.htm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Andy Roth</dc:creator>
  <cp:lastModifiedBy>Shandra L Irish</cp:lastModifiedBy>
  <cp:revision>13</cp:revision>
  <cp:lastPrinted>2015-03-12T19:50:00Z</cp:lastPrinted>
  <dcterms:created xsi:type="dcterms:W3CDTF">2021-05-21T13:12:00Z</dcterms:created>
  <dcterms:modified xsi:type="dcterms:W3CDTF">2022-01-07T18:57:00Z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0x0101003D3741153F11E948B29A7478D9E0F75A</vt:lpwstr>
  </property>
</Properties>
</file>